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0B" w:rsidRPr="008F3319" w:rsidRDefault="00724A0B" w:rsidP="00B72CCE">
      <w:pPr>
        <w:pStyle w:val="BodyofLetter"/>
        <w:rPr>
          <w:vertAlign w:val="superscript"/>
        </w:rPr>
      </w:pPr>
      <w:bookmarkStart w:id="0" w:name="_GoBack"/>
      <w:bookmarkEnd w:id="0"/>
    </w:p>
    <w:p w:rsidR="00724A0B" w:rsidRDefault="00724A0B" w:rsidP="00B72CCE">
      <w:pPr>
        <w:pStyle w:val="BodyofLetter"/>
      </w:pPr>
    </w:p>
    <w:p w:rsidR="00724A0B" w:rsidRDefault="00724A0B" w:rsidP="00B72CCE">
      <w:pPr>
        <w:pStyle w:val="BodyofLetter"/>
      </w:pPr>
    </w:p>
    <w:p w:rsidR="00724A0B" w:rsidRDefault="00724A0B" w:rsidP="00B72CCE">
      <w:pPr>
        <w:pStyle w:val="BodyofLetter"/>
      </w:pPr>
    </w:p>
    <w:p w:rsidR="00724A0B" w:rsidRDefault="00724A0B" w:rsidP="00B72CCE">
      <w:pPr>
        <w:pStyle w:val="BodyofLetter"/>
      </w:pPr>
    </w:p>
    <w:p w:rsidR="00724A0B" w:rsidRDefault="00724A0B" w:rsidP="00B72CCE">
      <w:pPr>
        <w:pStyle w:val="BodyofLetter"/>
      </w:pPr>
    </w:p>
    <w:p w:rsidR="005766FE" w:rsidRPr="00F15C9E" w:rsidRDefault="00724A0B" w:rsidP="00B72CCE">
      <w:pPr>
        <w:pStyle w:val="BodyofLetter"/>
      </w:pPr>
      <w:r w:rsidRPr="00F15C9E">
        <w:rPr>
          <w:noProof/>
        </w:rPr>
        <w:drawing>
          <wp:anchor distT="0" distB="0" distL="114300" distR="114300" simplePos="0" relativeHeight="251659264" behindDoc="1" locked="0" layoutInCell="1" allowOverlap="1" wp14:anchorId="66098FBE" wp14:editId="17DC57D9">
            <wp:simplePos x="0" y="0"/>
            <wp:positionH relativeFrom="page">
              <wp:posOffset>5537835</wp:posOffset>
            </wp:positionH>
            <wp:positionV relativeFrom="page">
              <wp:posOffset>393065</wp:posOffset>
            </wp:positionV>
            <wp:extent cx="1513840" cy="923290"/>
            <wp:effectExtent l="0" t="0" r="0" b="0"/>
            <wp:wrapTight wrapText="bothSides">
              <wp:wrapPolygon edited="0">
                <wp:start x="9242" y="0"/>
                <wp:lineTo x="5708" y="12033"/>
                <wp:lineTo x="0" y="15598"/>
                <wp:lineTo x="0" y="20946"/>
                <wp:lineTo x="21201" y="20946"/>
                <wp:lineTo x="21201" y="16044"/>
                <wp:lineTo x="19299" y="15153"/>
                <wp:lineTo x="14134" y="14261"/>
                <wp:lineTo x="15493" y="11587"/>
                <wp:lineTo x="14406" y="4902"/>
                <wp:lineTo x="11960" y="0"/>
                <wp:lineTo x="9242" y="0"/>
              </wp:wrapPolygon>
            </wp:wrapTight>
            <wp:docPr id="9" name="Picture 9" descr="Areva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eva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6FE" w:rsidRPr="00F15C9E">
        <w:t>Document # AFS-</w:t>
      </w:r>
      <w:r w:rsidR="00A11A56" w:rsidRPr="00F15C9E">
        <w:t>1</w:t>
      </w:r>
      <w:r w:rsidR="005E6107" w:rsidRPr="00F15C9E">
        <w:t>7</w:t>
      </w:r>
      <w:r w:rsidR="005766FE" w:rsidRPr="00F15C9E">
        <w:t>-0</w:t>
      </w:r>
      <w:r w:rsidR="00DB1A0C">
        <w:t>193</w:t>
      </w:r>
    </w:p>
    <w:p w:rsidR="006A52C6" w:rsidRPr="00F15C9E" w:rsidRDefault="006A52C6" w:rsidP="00B72CCE">
      <w:pPr>
        <w:pStyle w:val="BodyofLetter"/>
      </w:pPr>
      <w:r w:rsidRPr="00F15C9E">
        <w:t>Delivery via email</w:t>
      </w:r>
    </w:p>
    <w:p w:rsidR="00E806F1" w:rsidRPr="00F15C9E" w:rsidRDefault="00E806F1" w:rsidP="00B72CCE">
      <w:pPr>
        <w:pStyle w:val="BodyofLetter"/>
      </w:pPr>
    </w:p>
    <w:p w:rsidR="006A52C6" w:rsidRPr="00F15C9E" w:rsidRDefault="006A52C6" w:rsidP="00B72CCE">
      <w:pPr>
        <w:pStyle w:val="BodyofLetter"/>
      </w:pPr>
    </w:p>
    <w:p w:rsidR="008F4D73" w:rsidRPr="00F15C9E" w:rsidRDefault="008F4D73" w:rsidP="008F4D73">
      <w:pPr>
        <w:pStyle w:val="BodyofLetter"/>
      </w:pPr>
      <w:r w:rsidRPr="00F15C9E">
        <w:t>Patrick R. Schwab, Contracting Officer Representative</w:t>
      </w:r>
    </w:p>
    <w:p w:rsidR="008F4D73" w:rsidRPr="00F15C9E" w:rsidRDefault="008F4D73" w:rsidP="008F4D73">
      <w:pPr>
        <w:pStyle w:val="BodyofLetter"/>
      </w:pPr>
      <w:r w:rsidRPr="00F15C9E">
        <w:t>U.S. Department of Energy</w:t>
      </w:r>
    </w:p>
    <w:p w:rsidR="008F4D73" w:rsidRPr="00F15C9E" w:rsidRDefault="008F4D73" w:rsidP="008F4D73">
      <w:pPr>
        <w:pStyle w:val="BodyofLetter"/>
      </w:pPr>
      <w:r w:rsidRPr="00F15C9E">
        <w:t>Office of Nuclear Energy</w:t>
      </w:r>
    </w:p>
    <w:p w:rsidR="008F4D73" w:rsidRPr="00F15C9E" w:rsidRDefault="00573879" w:rsidP="008F4D73">
      <w:pPr>
        <w:pStyle w:val="BodyofLetter"/>
      </w:pPr>
      <w:r w:rsidRPr="00F15C9E">
        <w:t>1</w:t>
      </w:r>
      <w:r w:rsidR="008F4D73" w:rsidRPr="00F15C9E">
        <w:t>000 Independence Ave., SW</w:t>
      </w:r>
    </w:p>
    <w:p w:rsidR="00B72CCE" w:rsidRPr="00F15C9E" w:rsidRDefault="008F4D73" w:rsidP="008F4D73">
      <w:pPr>
        <w:pStyle w:val="BodyofLetter"/>
      </w:pPr>
      <w:r w:rsidRPr="00F15C9E">
        <w:t>Washington, D.C. 20585</w:t>
      </w:r>
    </w:p>
    <w:p w:rsidR="00CC6AFE" w:rsidRPr="00F15C9E" w:rsidRDefault="00CC6AFE" w:rsidP="008F4D73">
      <w:pPr>
        <w:pStyle w:val="BodyofLetter"/>
      </w:pPr>
    </w:p>
    <w:p w:rsidR="00B72CCE" w:rsidRPr="00F15C9E" w:rsidRDefault="00DB1A0C" w:rsidP="00B72CCE">
      <w:pPr>
        <w:pStyle w:val="BodyofLetter"/>
      </w:pPr>
      <w:r>
        <w:t>November 13</w:t>
      </w:r>
      <w:r w:rsidR="005E6107" w:rsidRPr="00F15C9E">
        <w:t>, 2017</w:t>
      </w:r>
    </w:p>
    <w:p w:rsidR="00CC6AFE" w:rsidRPr="00F15C9E" w:rsidRDefault="00CC6AFE" w:rsidP="00B72CCE">
      <w:pPr>
        <w:pStyle w:val="BodyofLetter"/>
      </w:pPr>
    </w:p>
    <w:p w:rsidR="00B72CCE" w:rsidRPr="00F15C9E" w:rsidRDefault="00DF2F4F" w:rsidP="00CD6C23">
      <w:pPr>
        <w:pStyle w:val="BodyofLetter"/>
        <w:ind w:left="1440" w:hanging="1440"/>
        <w:rPr>
          <w:b/>
        </w:rPr>
      </w:pPr>
      <w:r w:rsidRPr="00F15C9E">
        <w:rPr>
          <w:b/>
        </w:rPr>
        <w:t>Subject:</w:t>
      </w:r>
      <w:r w:rsidR="00E45C97" w:rsidRPr="00F15C9E">
        <w:rPr>
          <w:b/>
        </w:rPr>
        <w:tab/>
      </w:r>
      <w:r w:rsidR="00FB00BB" w:rsidRPr="00F15C9E">
        <w:rPr>
          <w:b/>
        </w:rPr>
        <w:t xml:space="preserve">Submission of </w:t>
      </w:r>
      <w:r w:rsidR="00452359">
        <w:rPr>
          <w:b/>
        </w:rPr>
        <w:t xml:space="preserve">Completed </w:t>
      </w:r>
      <w:r w:rsidR="007967B7" w:rsidRPr="00F15C9E">
        <w:rPr>
          <w:b/>
        </w:rPr>
        <w:t>Atlas Project FCRR Checklist</w:t>
      </w:r>
    </w:p>
    <w:p w:rsidR="00B72CCE" w:rsidRPr="00F15C9E" w:rsidRDefault="00E45C97" w:rsidP="00B72CCE">
      <w:pPr>
        <w:pStyle w:val="BodyofLetter"/>
        <w:rPr>
          <w:b/>
        </w:rPr>
      </w:pPr>
      <w:r w:rsidRPr="00F15C9E">
        <w:rPr>
          <w:b/>
        </w:rPr>
        <w:t>Reference:</w:t>
      </w:r>
      <w:r w:rsidRPr="00F15C9E">
        <w:rPr>
          <w:b/>
        </w:rPr>
        <w:tab/>
        <w:t>Contract DE-NE0008390</w:t>
      </w:r>
    </w:p>
    <w:p w:rsidR="00B72CCE" w:rsidRPr="00F15C9E" w:rsidRDefault="00B72CCE" w:rsidP="00B72CCE">
      <w:pPr>
        <w:pStyle w:val="BodyofLetter"/>
      </w:pPr>
    </w:p>
    <w:p w:rsidR="00B72CCE" w:rsidRPr="00F15C9E" w:rsidRDefault="00B72CCE" w:rsidP="00B72CCE">
      <w:pPr>
        <w:pStyle w:val="BodyofLetter"/>
      </w:pPr>
      <w:r w:rsidRPr="00F15C9E">
        <w:t xml:space="preserve">Dear </w:t>
      </w:r>
      <w:r w:rsidR="006A52C6" w:rsidRPr="00F15C9E">
        <w:t xml:space="preserve">Mr. </w:t>
      </w:r>
      <w:r w:rsidR="008376D5" w:rsidRPr="00F15C9E">
        <w:t>Schwab</w:t>
      </w:r>
      <w:r w:rsidR="006A52C6" w:rsidRPr="00F15C9E">
        <w:t>;</w:t>
      </w:r>
    </w:p>
    <w:p w:rsidR="00B72CCE" w:rsidRPr="00F15C9E" w:rsidRDefault="00B72CCE" w:rsidP="00B72CCE">
      <w:pPr>
        <w:pStyle w:val="BodyofLetter"/>
      </w:pPr>
    </w:p>
    <w:p w:rsidR="00E5342A" w:rsidRPr="00F15C9E" w:rsidRDefault="007967B7" w:rsidP="00DB1A0C">
      <w:pPr>
        <w:pStyle w:val="BodyofLetter"/>
      </w:pPr>
      <w:r w:rsidRPr="00F15C9E">
        <w:t xml:space="preserve">Enclosed </w:t>
      </w:r>
      <w:r w:rsidR="00DB1A0C">
        <w:t xml:space="preserve">is the completed </w:t>
      </w:r>
      <w:r w:rsidR="00F15C9E" w:rsidRPr="00F15C9E">
        <w:t xml:space="preserve">Atlas Project </w:t>
      </w:r>
      <w:r w:rsidRPr="00F15C9E">
        <w:t>Fabrication/Construction Readiness Review (FCRR) Checklist</w:t>
      </w:r>
      <w:r w:rsidR="00F15C9E" w:rsidRPr="00F15C9E">
        <w:t xml:space="preserve"> (</w:t>
      </w:r>
      <w:r w:rsidR="00AA0164">
        <w:t>filename AFS-17-01</w:t>
      </w:r>
      <w:r w:rsidR="00DB1A0C">
        <w:t>93</w:t>
      </w:r>
      <w:r w:rsidR="00AA0164">
        <w:t xml:space="preserve"> FRRC-3020033-00</w:t>
      </w:r>
      <w:r w:rsidR="00F37821">
        <w:t>1</w:t>
      </w:r>
      <w:r w:rsidR="00AA0164">
        <w:t>.pdf</w:t>
      </w:r>
      <w:r w:rsidR="00F15C9E" w:rsidRPr="00F15C9E">
        <w:t xml:space="preserve">).  This document indicates that Kasgro </w:t>
      </w:r>
      <w:r w:rsidR="00DB1A0C">
        <w:t>has completed all FCRR items for an unconditional release for Phase 3 mobilization, purchasing and fabrication.</w:t>
      </w:r>
      <w:r w:rsidR="00F15C9E" w:rsidRPr="00F15C9E">
        <w:t xml:space="preserve">  </w:t>
      </w:r>
      <w:r w:rsidR="00DB1A0C">
        <w:t>This completes CLIN 3, Event 3 for Mobilization.  Please advise if additional supporting information is desired and if AFS is approved for invoicing.</w:t>
      </w:r>
    </w:p>
    <w:p w:rsidR="00E5342A" w:rsidRPr="00F15C9E" w:rsidRDefault="00E5342A" w:rsidP="006A52C6">
      <w:pPr>
        <w:pStyle w:val="BodyofLetter"/>
      </w:pPr>
    </w:p>
    <w:p w:rsidR="00B72CCE" w:rsidRPr="00F15C9E" w:rsidRDefault="00B72CCE" w:rsidP="006A52C6">
      <w:pPr>
        <w:pStyle w:val="BodyofLetter"/>
      </w:pPr>
      <w:r w:rsidRPr="00F15C9E">
        <w:t>Feel free to contact me with any questions or comments regarding th</w:t>
      </w:r>
      <w:r w:rsidR="00884207" w:rsidRPr="00F15C9E">
        <w:t>is</w:t>
      </w:r>
      <w:r w:rsidR="00CD6C23" w:rsidRPr="00F15C9E">
        <w:t xml:space="preserve"> report</w:t>
      </w:r>
      <w:r w:rsidRPr="00F15C9E">
        <w:t xml:space="preserve">. I can be reached at 704-805-2876 or at </w:t>
      </w:r>
      <w:hyperlink r:id="rId9" w:history="1">
        <w:r w:rsidRPr="00F15C9E">
          <w:rPr>
            <w:rStyle w:val="Hyperlink"/>
          </w:rPr>
          <w:t>mark.denton@areva.com</w:t>
        </w:r>
      </w:hyperlink>
      <w:r w:rsidRPr="00F15C9E">
        <w:t>.</w:t>
      </w:r>
    </w:p>
    <w:p w:rsidR="00CC6AFE" w:rsidRPr="00F15C9E" w:rsidRDefault="00CC6AFE" w:rsidP="00B72CCE">
      <w:pPr>
        <w:pStyle w:val="BodyofLetter"/>
      </w:pPr>
    </w:p>
    <w:p w:rsidR="00B72CCE" w:rsidRPr="00F15C9E" w:rsidRDefault="00B72CCE" w:rsidP="00B72CCE">
      <w:pPr>
        <w:pStyle w:val="BodyofLetter"/>
      </w:pPr>
      <w:r w:rsidRPr="00F15C9E">
        <w:t>Best Regards,</w:t>
      </w:r>
    </w:p>
    <w:p w:rsidR="00B72CCE" w:rsidRPr="00F15C9E" w:rsidRDefault="00B72CCE" w:rsidP="00B72CCE">
      <w:pPr>
        <w:pStyle w:val="BodyofLetter"/>
      </w:pPr>
    </w:p>
    <w:p w:rsidR="00B72CCE" w:rsidRPr="00F15C9E" w:rsidRDefault="00B72CCE" w:rsidP="00B72CCE">
      <w:pPr>
        <w:pStyle w:val="BodyofLetter"/>
      </w:pPr>
      <w:r w:rsidRPr="00F15C9E">
        <w:rPr>
          <w:noProof/>
        </w:rPr>
        <w:drawing>
          <wp:inline distT="0" distB="0" distL="0" distR="0" wp14:anchorId="7B22E1EA" wp14:editId="0441D628">
            <wp:extent cx="2124075" cy="552450"/>
            <wp:effectExtent l="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CCE" w:rsidRPr="00F15C9E" w:rsidRDefault="00B72CCE" w:rsidP="00B72CCE">
      <w:pPr>
        <w:pStyle w:val="BodyofLetter"/>
      </w:pPr>
    </w:p>
    <w:p w:rsidR="00B72CCE" w:rsidRPr="00F15C9E" w:rsidRDefault="00B72CCE" w:rsidP="00B72CCE">
      <w:r w:rsidRPr="00F15C9E">
        <w:t>Mark A. Denton</w:t>
      </w:r>
    </w:p>
    <w:p w:rsidR="00B72CCE" w:rsidRPr="00F15C9E" w:rsidRDefault="00B72CCE" w:rsidP="00B72CCE">
      <w:r w:rsidRPr="00F15C9E">
        <w:t>Sr. Project Manager</w:t>
      </w:r>
    </w:p>
    <w:p w:rsidR="00B72CCE" w:rsidRPr="00F15C9E" w:rsidRDefault="00B72CCE" w:rsidP="00B72CCE">
      <w:r w:rsidRPr="00F15C9E">
        <w:t>Used Fuel and Waste Management</w:t>
      </w:r>
    </w:p>
    <w:p w:rsidR="00B72CCE" w:rsidRPr="00F15C9E" w:rsidRDefault="00B72CCE" w:rsidP="00B72CCE"/>
    <w:p w:rsidR="00B72CCE" w:rsidRPr="00F15C9E" w:rsidRDefault="00B72CCE" w:rsidP="00B72CCE">
      <w:r w:rsidRPr="00F15C9E">
        <w:t>Copies</w:t>
      </w:r>
      <w:r w:rsidR="006A52C6" w:rsidRPr="00F15C9E">
        <w:t xml:space="preserve"> (delivery via email)</w:t>
      </w:r>
      <w:r w:rsidRPr="00F15C9E">
        <w:t>:</w:t>
      </w:r>
    </w:p>
    <w:p w:rsidR="0024561E" w:rsidRPr="00F15C9E" w:rsidRDefault="0024561E" w:rsidP="00936A6E">
      <w:pPr>
        <w:ind w:left="360"/>
      </w:pPr>
      <w:r w:rsidRPr="00F15C9E">
        <w:t>Trevor Bluth, U.S. DOE, Idaho Operations Office</w:t>
      </w:r>
    </w:p>
    <w:p w:rsidR="00936A6E" w:rsidRPr="00F15C9E" w:rsidRDefault="00F15C9E" w:rsidP="00936A6E">
      <w:pPr>
        <w:ind w:left="360"/>
      </w:pPr>
      <w:r>
        <w:t>Todd Heavner</w:t>
      </w:r>
      <w:r w:rsidR="00936A6E" w:rsidRPr="00F15C9E">
        <w:t>, AFS</w:t>
      </w:r>
    </w:p>
    <w:p w:rsidR="00381DDD" w:rsidRPr="00F15C9E" w:rsidRDefault="00381DDD" w:rsidP="00936A6E">
      <w:pPr>
        <w:ind w:left="360"/>
      </w:pPr>
      <w:r w:rsidRPr="00F15C9E">
        <w:t>Donald Hillstrom, AFS</w:t>
      </w:r>
    </w:p>
    <w:p w:rsidR="006A52C6" w:rsidRPr="00F15C9E" w:rsidRDefault="00381DDD" w:rsidP="00936A6E">
      <w:pPr>
        <w:ind w:left="360"/>
      </w:pPr>
      <w:r w:rsidRPr="00F15C9E">
        <w:t>Slade Klein, AFS</w:t>
      </w:r>
    </w:p>
    <w:sectPr w:rsidR="006A52C6" w:rsidRPr="00F15C9E" w:rsidSect="005413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6" w:right="1440" w:bottom="806" w:left="1440" w:header="1008" w:footer="133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02" w:rsidRDefault="00607002">
      <w:r>
        <w:separator/>
      </w:r>
    </w:p>
  </w:endnote>
  <w:endnote w:type="continuationSeparator" w:id="0">
    <w:p w:rsidR="00607002" w:rsidRDefault="0060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Med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AC" w:rsidRDefault="000D3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AC" w:rsidRDefault="008506FD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B735C27" wp14:editId="43A333BA">
          <wp:simplePos x="0" y="0"/>
          <wp:positionH relativeFrom="column">
            <wp:posOffset>5015441</wp:posOffset>
          </wp:positionH>
          <wp:positionV relativeFrom="paragraph">
            <wp:posOffset>14279</wp:posOffset>
          </wp:positionV>
          <wp:extent cx="931742" cy="669841"/>
          <wp:effectExtent l="0" t="0" r="1905" b="0"/>
          <wp:wrapNone/>
          <wp:docPr id="1" name="Picture 1" descr="C:\Users\madenton\Documents\AFS Atlas Project\Logos\ATLAS Railcar Logo-Dec 1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nton\Documents\AFS Atlas Project\Logos\ATLAS Railcar Logo-Dec 1 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742" cy="66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DAC">
      <w:rPr>
        <w:rFonts w:ascii="AkzidenzGroteskBQ-MedExt" w:hAnsi="AkzidenzGroteskBQ-MedExt"/>
        <w:bCs/>
        <w:noProof/>
        <w:color w:val="B5273D"/>
        <w:spacing w:val="10"/>
        <w:position w:val="6"/>
        <w:sz w:val="22"/>
        <w:szCs w:val="22"/>
      </w:rPr>
      <w:drawing>
        <wp:anchor distT="0" distB="0" distL="114300" distR="114300" simplePos="0" relativeHeight="251656704" behindDoc="0" locked="0" layoutInCell="1" allowOverlap="1" wp14:anchorId="670442F4" wp14:editId="2989896C">
          <wp:simplePos x="0" y="0"/>
          <wp:positionH relativeFrom="column">
            <wp:posOffset>0</wp:posOffset>
          </wp:positionH>
          <wp:positionV relativeFrom="paragraph">
            <wp:posOffset>193675</wp:posOffset>
          </wp:positionV>
          <wp:extent cx="5943600" cy="4114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AC" w:rsidRDefault="000D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02" w:rsidRDefault="00607002">
      <w:r>
        <w:separator/>
      </w:r>
    </w:p>
  </w:footnote>
  <w:footnote w:type="continuationSeparator" w:id="0">
    <w:p w:rsidR="00607002" w:rsidRDefault="0060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AC" w:rsidRDefault="000D3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AC" w:rsidRDefault="000D3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AC" w:rsidRDefault="000D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7A65"/>
    <w:multiLevelType w:val="hybridMultilevel"/>
    <w:tmpl w:val="818C76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F0F05"/>
    <w:multiLevelType w:val="hybridMultilevel"/>
    <w:tmpl w:val="229646BC"/>
    <w:lvl w:ilvl="0" w:tplc="038455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5754"/>
    <w:multiLevelType w:val="hybridMultilevel"/>
    <w:tmpl w:val="D4984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C5750"/>
    <w:multiLevelType w:val="hybridMultilevel"/>
    <w:tmpl w:val="C248E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9596A"/>
    <w:multiLevelType w:val="hybridMultilevel"/>
    <w:tmpl w:val="599E800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4664255"/>
    <w:multiLevelType w:val="hybridMultilevel"/>
    <w:tmpl w:val="DFDA52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539AA"/>
    <w:multiLevelType w:val="hybridMultilevel"/>
    <w:tmpl w:val="E51AAA5E"/>
    <w:lvl w:ilvl="0" w:tplc="3B8E0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00538"/>
    <w:multiLevelType w:val="hybridMultilevel"/>
    <w:tmpl w:val="D69244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01677"/>
    <w:multiLevelType w:val="hybridMultilevel"/>
    <w:tmpl w:val="51AC9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87A7D"/>
    <w:multiLevelType w:val="hybridMultilevel"/>
    <w:tmpl w:val="D0EA22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D22F3"/>
    <w:multiLevelType w:val="hybridMultilevel"/>
    <w:tmpl w:val="303237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A591C"/>
    <w:multiLevelType w:val="hybridMultilevel"/>
    <w:tmpl w:val="38AEBB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13613"/>
    <w:multiLevelType w:val="hybridMultilevel"/>
    <w:tmpl w:val="F38C0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A1E05"/>
    <w:multiLevelType w:val="hybridMultilevel"/>
    <w:tmpl w:val="D7A67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129D6"/>
    <w:multiLevelType w:val="hybridMultilevel"/>
    <w:tmpl w:val="605E71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6444B"/>
    <w:multiLevelType w:val="hybridMultilevel"/>
    <w:tmpl w:val="F4F4F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62AEE"/>
    <w:multiLevelType w:val="hybridMultilevel"/>
    <w:tmpl w:val="AD6468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112131"/>
    <w:multiLevelType w:val="hybridMultilevel"/>
    <w:tmpl w:val="1DEC35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6D2E4C"/>
    <w:multiLevelType w:val="hybridMultilevel"/>
    <w:tmpl w:val="100E46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B11030"/>
    <w:multiLevelType w:val="hybridMultilevel"/>
    <w:tmpl w:val="84D0B72A"/>
    <w:lvl w:ilvl="0" w:tplc="038455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D0336"/>
    <w:multiLevelType w:val="hybridMultilevel"/>
    <w:tmpl w:val="F01043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42003"/>
    <w:multiLevelType w:val="hybridMultilevel"/>
    <w:tmpl w:val="B1CE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6F6"/>
    <w:multiLevelType w:val="hybridMultilevel"/>
    <w:tmpl w:val="27A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5CB0"/>
    <w:multiLevelType w:val="hybridMultilevel"/>
    <w:tmpl w:val="1AB04A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730DFB"/>
    <w:multiLevelType w:val="hybridMultilevel"/>
    <w:tmpl w:val="599E800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EC03817"/>
    <w:multiLevelType w:val="hybridMultilevel"/>
    <w:tmpl w:val="044E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346457"/>
    <w:multiLevelType w:val="hybridMultilevel"/>
    <w:tmpl w:val="51AC9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38608C"/>
    <w:multiLevelType w:val="hybridMultilevel"/>
    <w:tmpl w:val="8146C4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6952CE"/>
    <w:multiLevelType w:val="hybridMultilevel"/>
    <w:tmpl w:val="66BEF4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E2FD6"/>
    <w:multiLevelType w:val="hybridMultilevel"/>
    <w:tmpl w:val="1D2451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17AA3"/>
    <w:multiLevelType w:val="hybridMultilevel"/>
    <w:tmpl w:val="060E8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73372F"/>
    <w:multiLevelType w:val="hybridMultilevel"/>
    <w:tmpl w:val="100E46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73739C"/>
    <w:multiLevelType w:val="hybridMultilevel"/>
    <w:tmpl w:val="DF0416B8"/>
    <w:lvl w:ilvl="0" w:tplc="9DDC9E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6561F"/>
    <w:multiLevelType w:val="hybridMultilevel"/>
    <w:tmpl w:val="445A87BA"/>
    <w:lvl w:ilvl="0" w:tplc="038455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5F56B5"/>
    <w:multiLevelType w:val="hybridMultilevel"/>
    <w:tmpl w:val="32729D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DA01EC"/>
    <w:multiLevelType w:val="hybridMultilevel"/>
    <w:tmpl w:val="D4984F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1804A3"/>
    <w:multiLevelType w:val="hybridMultilevel"/>
    <w:tmpl w:val="73F04C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C3E85"/>
    <w:multiLevelType w:val="hybridMultilevel"/>
    <w:tmpl w:val="5D3640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D200F"/>
    <w:multiLevelType w:val="hybridMultilevel"/>
    <w:tmpl w:val="D7767C7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B066694"/>
    <w:multiLevelType w:val="hybridMultilevel"/>
    <w:tmpl w:val="FF62F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23AA1"/>
    <w:multiLevelType w:val="hybridMultilevel"/>
    <w:tmpl w:val="E24408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18"/>
  </w:num>
  <w:num w:numId="4">
    <w:abstractNumId w:val="9"/>
  </w:num>
  <w:num w:numId="5">
    <w:abstractNumId w:val="20"/>
  </w:num>
  <w:num w:numId="6">
    <w:abstractNumId w:val="6"/>
  </w:num>
  <w:num w:numId="7">
    <w:abstractNumId w:val="13"/>
  </w:num>
  <w:num w:numId="8">
    <w:abstractNumId w:val="25"/>
  </w:num>
  <w:num w:numId="9">
    <w:abstractNumId w:val="4"/>
  </w:num>
  <w:num w:numId="10">
    <w:abstractNumId w:val="38"/>
  </w:num>
  <w:num w:numId="11">
    <w:abstractNumId w:val="30"/>
  </w:num>
  <w:num w:numId="12">
    <w:abstractNumId w:val="0"/>
  </w:num>
  <w:num w:numId="13">
    <w:abstractNumId w:val="34"/>
  </w:num>
  <w:num w:numId="14">
    <w:abstractNumId w:val="10"/>
  </w:num>
  <w:num w:numId="15">
    <w:abstractNumId w:val="35"/>
  </w:num>
  <w:num w:numId="16">
    <w:abstractNumId w:val="12"/>
  </w:num>
  <w:num w:numId="17">
    <w:abstractNumId w:val="36"/>
  </w:num>
  <w:num w:numId="18">
    <w:abstractNumId w:val="40"/>
  </w:num>
  <w:num w:numId="19">
    <w:abstractNumId w:val="15"/>
  </w:num>
  <w:num w:numId="20">
    <w:abstractNumId w:val="11"/>
  </w:num>
  <w:num w:numId="21">
    <w:abstractNumId w:val="17"/>
  </w:num>
  <w:num w:numId="22">
    <w:abstractNumId w:val="31"/>
  </w:num>
  <w:num w:numId="23">
    <w:abstractNumId w:val="7"/>
  </w:num>
  <w:num w:numId="24">
    <w:abstractNumId w:val="28"/>
  </w:num>
  <w:num w:numId="25">
    <w:abstractNumId w:val="5"/>
  </w:num>
  <w:num w:numId="26">
    <w:abstractNumId w:val="39"/>
  </w:num>
  <w:num w:numId="27">
    <w:abstractNumId w:val="27"/>
  </w:num>
  <w:num w:numId="28">
    <w:abstractNumId w:val="23"/>
  </w:num>
  <w:num w:numId="29">
    <w:abstractNumId w:val="24"/>
  </w:num>
  <w:num w:numId="30">
    <w:abstractNumId w:val="26"/>
  </w:num>
  <w:num w:numId="31">
    <w:abstractNumId w:val="32"/>
  </w:num>
  <w:num w:numId="32">
    <w:abstractNumId w:val="29"/>
  </w:num>
  <w:num w:numId="33">
    <w:abstractNumId w:val="1"/>
  </w:num>
  <w:num w:numId="34">
    <w:abstractNumId w:val="33"/>
  </w:num>
  <w:num w:numId="35">
    <w:abstractNumId w:val="19"/>
  </w:num>
  <w:num w:numId="36">
    <w:abstractNumId w:val="14"/>
  </w:num>
  <w:num w:numId="37">
    <w:abstractNumId w:val="2"/>
  </w:num>
  <w:num w:numId="38">
    <w:abstractNumId w:val="8"/>
  </w:num>
  <w:num w:numId="39">
    <w:abstractNumId w:val="16"/>
  </w:num>
  <w:num w:numId="40">
    <w:abstractNumId w:val="22"/>
  </w:num>
  <w:num w:numId="4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c412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CE"/>
    <w:rsid w:val="00000BB0"/>
    <w:rsid w:val="00003748"/>
    <w:rsid w:val="00004968"/>
    <w:rsid w:val="00013397"/>
    <w:rsid w:val="00016884"/>
    <w:rsid w:val="0001783D"/>
    <w:rsid w:val="00033BF1"/>
    <w:rsid w:val="00033C90"/>
    <w:rsid w:val="00040B34"/>
    <w:rsid w:val="0004384F"/>
    <w:rsid w:val="000449EA"/>
    <w:rsid w:val="00045DAE"/>
    <w:rsid w:val="000510A9"/>
    <w:rsid w:val="00051831"/>
    <w:rsid w:val="0005205F"/>
    <w:rsid w:val="000566F4"/>
    <w:rsid w:val="00062CF3"/>
    <w:rsid w:val="00065595"/>
    <w:rsid w:val="0007071B"/>
    <w:rsid w:val="00080246"/>
    <w:rsid w:val="00091ED8"/>
    <w:rsid w:val="00092B9A"/>
    <w:rsid w:val="000A0D4C"/>
    <w:rsid w:val="000A212A"/>
    <w:rsid w:val="000A26C2"/>
    <w:rsid w:val="000A67E9"/>
    <w:rsid w:val="000B14B2"/>
    <w:rsid w:val="000B59F8"/>
    <w:rsid w:val="000B6C6F"/>
    <w:rsid w:val="000C0087"/>
    <w:rsid w:val="000C11EF"/>
    <w:rsid w:val="000C5E47"/>
    <w:rsid w:val="000C74CD"/>
    <w:rsid w:val="000D10FE"/>
    <w:rsid w:val="000D3DAC"/>
    <w:rsid w:val="000D432A"/>
    <w:rsid w:val="000D4ECA"/>
    <w:rsid w:val="000D5895"/>
    <w:rsid w:val="000D7AD4"/>
    <w:rsid w:val="000D7C53"/>
    <w:rsid w:val="000E5A2E"/>
    <w:rsid w:val="000E646A"/>
    <w:rsid w:val="000F24EB"/>
    <w:rsid w:val="000F2A42"/>
    <w:rsid w:val="000F5BAA"/>
    <w:rsid w:val="000F6762"/>
    <w:rsid w:val="00100548"/>
    <w:rsid w:val="00100BDB"/>
    <w:rsid w:val="00106B1D"/>
    <w:rsid w:val="00115C5F"/>
    <w:rsid w:val="0011653F"/>
    <w:rsid w:val="00120531"/>
    <w:rsid w:val="0012247E"/>
    <w:rsid w:val="0012334F"/>
    <w:rsid w:val="00124A88"/>
    <w:rsid w:val="00124B7F"/>
    <w:rsid w:val="00125546"/>
    <w:rsid w:val="001270E3"/>
    <w:rsid w:val="00130C50"/>
    <w:rsid w:val="00131CEC"/>
    <w:rsid w:val="00132E7B"/>
    <w:rsid w:val="00133AFD"/>
    <w:rsid w:val="00134CD0"/>
    <w:rsid w:val="001415E1"/>
    <w:rsid w:val="00141A5D"/>
    <w:rsid w:val="00141C29"/>
    <w:rsid w:val="00142348"/>
    <w:rsid w:val="00146228"/>
    <w:rsid w:val="00152C3E"/>
    <w:rsid w:val="00152D66"/>
    <w:rsid w:val="0015549F"/>
    <w:rsid w:val="00155C12"/>
    <w:rsid w:val="00157DCF"/>
    <w:rsid w:val="00160710"/>
    <w:rsid w:val="0016309D"/>
    <w:rsid w:val="001639EF"/>
    <w:rsid w:val="00166052"/>
    <w:rsid w:val="00167E8B"/>
    <w:rsid w:val="00182174"/>
    <w:rsid w:val="001855CB"/>
    <w:rsid w:val="001A018C"/>
    <w:rsid w:val="001A281C"/>
    <w:rsid w:val="001A46C9"/>
    <w:rsid w:val="001A5D34"/>
    <w:rsid w:val="001C00D5"/>
    <w:rsid w:val="001C22E1"/>
    <w:rsid w:val="001D0F63"/>
    <w:rsid w:val="001D35BF"/>
    <w:rsid w:val="001D3911"/>
    <w:rsid w:val="001D4ACB"/>
    <w:rsid w:val="001D7DFF"/>
    <w:rsid w:val="001E549E"/>
    <w:rsid w:val="001E6686"/>
    <w:rsid w:val="001F156C"/>
    <w:rsid w:val="001F2A6E"/>
    <w:rsid w:val="001F65D2"/>
    <w:rsid w:val="001F7686"/>
    <w:rsid w:val="00200A21"/>
    <w:rsid w:val="00201680"/>
    <w:rsid w:val="0020556C"/>
    <w:rsid w:val="002055A5"/>
    <w:rsid w:val="00207FC5"/>
    <w:rsid w:val="00211774"/>
    <w:rsid w:val="0022218D"/>
    <w:rsid w:val="002319F8"/>
    <w:rsid w:val="002322F8"/>
    <w:rsid w:val="0023718F"/>
    <w:rsid w:val="00244969"/>
    <w:rsid w:val="00244D4A"/>
    <w:rsid w:val="0024561E"/>
    <w:rsid w:val="00246BF6"/>
    <w:rsid w:val="00250440"/>
    <w:rsid w:val="002510D0"/>
    <w:rsid w:val="00251104"/>
    <w:rsid w:val="00252550"/>
    <w:rsid w:val="00253203"/>
    <w:rsid w:val="00255B51"/>
    <w:rsid w:val="0025739D"/>
    <w:rsid w:val="0025746A"/>
    <w:rsid w:val="002707D9"/>
    <w:rsid w:val="00271700"/>
    <w:rsid w:val="002741AB"/>
    <w:rsid w:val="00277F18"/>
    <w:rsid w:val="0028093B"/>
    <w:rsid w:val="00281DF8"/>
    <w:rsid w:val="00282159"/>
    <w:rsid w:val="00282F2F"/>
    <w:rsid w:val="00283AFD"/>
    <w:rsid w:val="002868E2"/>
    <w:rsid w:val="0029135F"/>
    <w:rsid w:val="00292099"/>
    <w:rsid w:val="00293229"/>
    <w:rsid w:val="002942AC"/>
    <w:rsid w:val="002965A4"/>
    <w:rsid w:val="00296B72"/>
    <w:rsid w:val="002A3850"/>
    <w:rsid w:val="002A61D8"/>
    <w:rsid w:val="002A7E47"/>
    <w:rsid w:val="002B0AD0"/>
    <w:rsid w:val="002B307C"/>
    <w:rsid w:val="002B776B"/>
    <w:rsid w:val="002C1928"/>
    <w:rsid w:val="002C304A"/>
    <w:rsid w:val="002C5C8D"/>
    <w:rsid w:val="002C7FDA"/>
    <w:rsid w:val="002D3866"/>
    <w:rsid w:val="002D4655"/>
    <w:rsid w:val="002D5DF2"/>
    <w:rsid w:val="002D68CB"/>
    <w:rsid w:val="002D77BE"/>
    <w:rsid w:val="002E5F29"/>
    <w:rsid w:val="002E61B7"/>
    <w:rsid w:val="002F0546"/>
    <w:rsid w:val="002F06DA"/>
    <w:rsid w:val="002F1B4D"/>
    <w:rsid w:val="002F45D0"/>
    <w:rsid w:val="002F6616"/>
    <w:rsid w:val="003012EA"/>
    <w:rsid w:val="003034C9"/>
    <w:rsid w:val="00307FBD"/>
    <w:rsid w:val="00311106"/>
    <w:rsid w:val="003139DD"/>
    <w:rsid w:val="00313A06"/>
    <w:rsid w:val="00326338"/>
    <w:rsid w:val="00327DD8"/>
    <w:rsid w:val="00330783"/>
    <w:rsid w:val="00332136"/>
    <w:rsid w:val="00333A64"/>
    <w:rsid w:val="00335C2B"/>
    <w:rsid w:val="0033782F"/>
    <w:rsid w:val="00340243"/>
    <w:rsid w:val="003408B7"/>
    <w:rsid w:val="00345245"/>
    <w:rsid w:val="00345FA4"/>
    <w:rsid w:val="0034658F"/>
    <w:rsid w:val="00351510"/>
    <w:rsid w:val="003519CB"/>
    <w:rsid w:val="00354052"/>
    <w:rsid w:val="00356F22"/>
    <w:rsid w:val="003649E6"/>
    <w:rsid w:val="0036752A"/>
    <w:rsid w:val="00370068"/>
    <w:rsid w:val="0037548E"/>
    <w:rsid w:val="003778A8"/>
    <w:rsid w:val="00380130"/>
    <w:rsid w:val="00381DDD"/>
    <w:rsid w:val="00381E48"/>
    <w:rsid w:val="003826AC"/>
    <w:rsid w:val="00382F14"/>
    <w:rsid w:val="00385CCD"/>
    <w:rsid w:val="00386805"/>
    <w:rsid w:val="00386A32"/>
    <w:rsid w:val="0039283E"/>
    <w:rsid w:val="00392C93"/>
    <w:rsid w:val="00393D85"/>
    <w:rsid w:val="00394AE2"/>
    <w:rsid w:val="003A64A2"/>
    <w:rsid w:val="003A687C"/>
    <w:rsid w:val="003A6A5F"/>
    <w:rsid w:val="003A6DB2"/>
    <w:rsid w:val="003A7A65"/>
    <w:rsid w:val="003B3735"/>
    <w:rsid w:val="003B5170"/>
    <w:rsid w:val="003C683C"/>
    <w:rsid w:val="003C7833"/>
    <w:rsid w:val="003D058F"/>
    <w:rsid w:val="003D3B92"/>
    <w:rsid w:val="003D44A5"/>
    <w:rsid w:val="003D620D"/>
    <w:rsid w:val="003D7640"/>
    <w:rsid w:val="003D7D0A"/>
    <w:rsid w:val="003E1799"/>
    <w:rsid w:val="003E19A4"/>
    <w:rsid w:val="003E3021"/>
    <w:rsid w:val="003E7C0E"/>
    <w:rsid w:val="003E7FB6"/>
    <w:rsid w:val="003F02B4"/>
    <w:rsid w:val="003F11AF"/>
    <w:rsid w:val="00401C08"/>
    <w:rsid w:val="00402976"/>
    <w:rsid w:val="004158E2"/>
    <w:rsid w:val="004168D5"/>
    <w:rsid w:val="00417D1D"/>
    <w:rsid w:val="00422070"/>
    <w:rsid w:val="0042496A"/>
    <w:rsid w:val="00424F2B"/>
    <w:rsid w:val="00425163"/>
    <w:rsid w:val="0042543D"/>
    <w:rsid w:val="0042703F"/>
    <w:rsid w:val="00431CFB"/>
    <w:rsid w:val="00432ABA"/>
    <w:rsid w:val="00432F4C"/>
    <w:rsid w:val="0043362F"/>
    <w:rsid w:val="004357B5"/>
    <w:rsid w:val="0043705A"/>
    <w:rsid w:val="004373F3"/>
    <w:rsid w:val="00437EE3"/>
    <w:rsid w:val="004433CF"/>
    <w:rsid w:val="004452F4"/>
    <w:rsid w:val="00446E24"/>
    <w:rsid w:val="004514B7"/>
    <w:rsid w:val="00452359"/>
    <w:rsid w:val="00454781"/>
    <w:rsid w:val="00456DC2"/>
    <w:rsid w:val="00457709"/>
    <w:rsid w:val="004579DB"/>
    <w:rsid w:val="004639F8"/>
    <w:rsid w:val="00463AFB"/>
    <w:rsid w:val="004706EB"/>
    <w:rsid w:val="0047081D"/>
    <w:rsid w:val="004709B7"/>
    <w:rsid w:val="004717C9"/>
    <w:rsid w:val="004774D6"/>
    <w:rsid w:val="00484CF7"/>
    <w:rsid w:val="00487A0E"/>
    <w:rsid w:val="004908A8"/>
    <w:rsid w:val="004910A6"/>
    <w:rsid w:val="00491DA7"/>
    <w:rsid w:val="0049490B"/>
    <w:rsid w:val="00496BD1"/>
    <w:rsid w:val="004A3A2C"/>
    <w:rsid w:val="004B0E16"/>
    <w:rsid w:val="004B57B8"/>
    <w:rsid w:val="004B61FF"/>
    <w:rsid w:val="004C630A"/>
    <w:rsid w:val="004C6893"/>
    <w:rsid w:val="004D560D"/>
    <w:rsid w:val="004D661D"/>
    <w:rsid w:val="004E176F"/>
    <w:rsid w:val="004E3F39"/>
    <w:rsid w:val="004E4C32"/>
    <w:rsid w:val="004E5136"/>
    <w:rsid w:val="004E7FFE"/>
    <w:rsid w:val="004F3F41"/>
    <w:rsid w:val="005122CE"/>
    <w:rsid w:val="00512B16"/>
    <w:rsid w:val="00514B44"/>
    <w:rsid w:val="00514BAB"/>
    <w:rsid w:val="00514E0D"/>
    <w:rsid w:val="00515220"/>
    <w:rsid w:val="00516449"/>
    <w:rsid w:val="00522BF1"/>
    <w:rsid w:val="0052349D"/>
    <w:rsid w:val="00526681"/>
    <w:rsid w:val="00541364"/>
    <w:rsid w:val="00543EE1"/>
    <w:rsid w:val="005578AC"/>
    <w:rsid w:val="00562DE4"/>
    <w:rsid w:val="00564777"/>
    <w:rsid w:val="005654B7"/>
    <w:rsid w:val="00567C07"/>
    <w:rsid w:val="00567C2C"/>
    <w:rsid w:val="0057052F"/>
    <w:rsid w:val="0057177D"/>
    <w:rsid w:val="00571C4E"/>
    <w:rsid w:val="00572BBA"/>
    <w:rsid w:val="00573879"/>
    <w:rsid w:val="005766FE"/>
    <w:rsid w:val="00576F91"/>
    <w:rsid w:val="00577C3E"/>
    <w:rsid w:val="00577F9C"/>
    <w:rsid w:val="00580CE8"/>
    <w:rsid w:val="00581086"/>
    <w:rsid w:val="005855F9"/>
    <w:rsid w:val="00585E41"/>
    <w:rsid w:val="00587289"/>
    <w:rsid w:val="0059174A"/>
    <w:rsid w:val="005931ED"/>
    <w:rsid w:val="00593E48"/>
    <w:rsid w:val="00594AA3"/>
    <w:rsid w:val="005A3491"/>
    <w:rsid w:val="005A770C"/>
    <w:rsid w:val="005B26DF"/>
    <w:rsid w:val="005C25B3"/>
    <w:rsid w:val="005D0345"/>
    <w:rsid w:val="005E0007"/>
    <w:rsid w:val="005E235F"/>
    <w:rsid w:val="005E3990"/>
    <w:rsid w:val="005E48CA"/>
    <w:rsid w:val="005E4F1E"/>
    <w:rsid w:val="005E6107"/>
    <w:rsid w:val="005E7159"/>
    <w:rsid w:val="005E7DEB"/>
    <w:rsid w:val="005F0B51"/>
    <w:rsid w:val="005F1045"/>
    <w:rsid w:val="005F629B"/>
    <w:rsid w:val="005F6CB4"/>
    <w:rsid w:val="005F6F65"/>
    <w:rsid w:val="005F779E"/>
    <w:rsid w:val="006007E8"/>
    <w:rsid w:val="0060462B"/>
    <w:rsid w:val="00604A3A"/>
    <w:rsid w:val="006060C4"/>
    <w:rsid w:val="00607002"/>
    <w:rsid w:val="00607858"/>
    <w:rsid w:val="006111EA"/>
    <w:rsid w:val="00611A03"/>
    <w:rsid w:val="0061269D"/>
    <w:rsid w:val="00613114"/>
    <w:rsid w:val="0061654D"/>
    <w:rsid w:val="00616ABA"/>
    <w:rsid w:val="00616ECA"/>
    <w:rsid w:val="00621075"/>
    <w:rsid w:val="00621C5C"/>
    <w:rsid w:val="00621DD8"/>
    <w:rsid w:val="00622041"/>
    <w:rsid w:val="006248B5"/>
    <w:rsid w:val="006270C2"/>
    <w:rsid w:val="00630037"/>
    <w:rsid w:val="006332B6"/>
    <w:rsid w:val="00634574"/>
    <w:rsid w:val="00652A33"/>
    <w:rsid w:val="00653B7B"/>
    <w:rsid w:val="00657590"/>
    <w:rsid w:val="00666726"/>
    <w:rsid w:val="00666798"/>
    <w:rsid w:val="00670851"/>
    <w:rsid w:val="00674D9D"/>
    <w:rsid w:val="00675E2B"/>
    <w:rsid w:val="00684BD6"/>
    <w:rsid w:val="00687EEE"/>
    <w:rsid w:val="00693415"/>
    <w:rsid w:val="006A0375"/>
    <w:rsid w:val="006A05B1"/>
    <w:rsid w:val="006A2CE3"/>
    <w:rsid w:val="006A3989"/>
    <w:rsid w:val="006A52C6"/>
    <w:rsid w:val="006A7D19"/>
    <w:rsid w:val="006B085A"/>
    <w:rsid w:val="006B2E27"/>
    <w:rsid w:val="006B5ED3"/>
    <w:rsid w:val="006C19C3"/>
    <w:rsid w:val="006C6A35"/>
    <w:rsid w:val="006C6B09"/>
    <w:rsid w:val="006D0CE3"/>
    <w:rsid w:val="006D4429"/>
    <w:rsid w:val="006E0ED2"/>
    <w:rsid w:val="006E15D1"/>
    <w:rsid w:val="006F0CC3"/>
    <w:rsid w:val="006F2A35"/>
    <w:rsid w:val="006F4299"/>
    <w:rsid w:val="006F4B13"/>
    <w:rsid w:val="007054D1"/>
    <w:rsid w:val="00711A7C"/>
    <w:rsid w:val="00716262"/>
    <w:rsid w:val="00724A0B"/>
    <w:rsid w:val="00725DDE"/>
    <w:rsid w:val="00730709"/>
    <w:rsid w:val="00733C4E"/>
    <w:rsid w:val="00742050"/>
    <w:rsid w:val="0074313C"/>
    <w:rsid w:val="007435CA"/>
    <w:rsid w:val="00745B51"/>
    <w:rsid w:val="007505B7"/>
    <w:rsid w:val="00750A54"/>
    <w:rsid w:val="00754206"/>
    <w:rsid w:val="007619B3"/>
    <w:rsid w:val="0076200C"/>
    <w:rsid w:val="00770BEC"/>
    <w:rsid w:val="00771AD3"/>
    <w:rsid w:val="007734A8"/>
    <w:rsid w:val="007762EB"/>
    <w:rsid w:val="00776860"/>
    <w:rsid w:val="007776C1"/>
    <w:rsid w:val="00783482"/>
    <w:rsid w:val="0078359C"/>
    <w:rsid w:val="0078518C"/>
    <w:rsid w:val="00786048"/>
    <w:rsid w:val="00787421"/>
    <w:rsid w:val="00791C2B"/>
    <w:rsid w:val="00794FE7"/>
    <w:rsid w:val="007967B7"/>
    <w:rsid w:val="007969EC"/>
    <w:rsid w:val="00796B5B"/>
    <w:rsid w:val="007A0607"/>
    <w:rsid w:val="007A2783"/>
    <w:rsid w:val="007B1320"/>
    <w:rsid w:val="007B685B"/>
    <w:rsid w:val="007B7F55"/>
    <w:rsid w:val="007C1E15"/>
    <w:rsid w:val="007C63CB"/>
    <w:rsid w:val="007C71AF"/>
    <w:rsid w:val="007D0EB2"/>
    <w:rsid w:val="007D414D"/>
    <w:rsid w:val="007D45E8"/>
    <w:rsid w:val="007E29F1"/>
    <w:rsid w:val="007E3BB9"/>
    <w:rsid w:val="007E4694"/>
    <w:rsid w:val="007E4EA6"/>
    <w:rsid w:val="007E5944"/>
    <w:rsid w:val="007E6504"/>
    <w:rsid w:val="007F0ACC"/>
    <w:rsid w:val="007F0BF4"/>
    <w:rsid w:val="007F3210"/>
    <w:rsid w:val="007F5260"/>
    <w:rsid w:val="008030F7"/>
    <w:rsid w:val="00803C98"/>
    <w:rsid w:val="00804744"/>
    <w:rsid w:val="00805A8D"/>
    <w:rsid w:val="00810AEF"/>
    <w:rsid w:val="00812E4E"/>
    <w:rsid w:val="00814A66"/>
    <w:rsid w:val="0081653B"/>
    <w:rsid w:val="00816584"/>
    <w:rsid w:val="0082093E"/>
    <w:rsid w:val="00823533"/>
    <w:rsid w:val="0082526A"/>
    <w:rsid w:val="008333F5"/>
    <w:rsid w:val="00833A00"/>
    <w:rsid w:val="00835888"/>
    <w:rsid w:val="00835B87"/>
    <w:rsid w:val="0083738B"/>
    <w:rsid w:val="008376D5"/>
    <w:rsid w:val="008376F9"/>
    <w:rsid w:val="0084334E"/>
    <w:rsid w:val="00845EE6"/>
    <w:rsid w:val="0084624C"/>
    <w:rsid w:val="00850246"/>
    <w:rsid w:val="0085030F"/>
    <w:rsid w:val="008503FD"/>
    <w:rsid w:val="008506FD"/>
    <w:rsid w:val="00871194"/>
    <w:rsid w:val="00873048"/>
    <w:rsid w:val="008735EE"/>
    <w:rsid w:val="00874625"/>
    <w:rsid w:val="0087623A"/>
    <w:rsid w:val="00876C97"/>
    <w:rsid w:val="008807A0"/>
    <w:rsid w:val="00884207"/>
    <w:rsid w:val="00890994"/>
    <w:rsid w:val="008916ED"/>
    <w:rsid w:val="00891F88"/>
    <w:rsid w:val="00893569"/>
    <w:rsid w:val="0089400E"/>
    <w:rsid w:val="008945A5"/>
    <w:rsid w:val="008A0359"/>
    <w:rsid w:val="008A2AE0"/>
    <w:rsid w:val="008A7D50"/>
    <w:rsid w:val="008B2638"/>
    <w:rsid w:val="008B2662"/>
    <w:rsid w:val="008B6DC2"/>
    <w:rsid w:val="008C334A"/>
    <w:rsid w:val="008C50A8"/>
    <w:rsid w:val="008C54ED"/>
    <w:rsid w:val="008C7287"/>
    <w:rsid w:val="008D1041"/>
    <w:rsid w:val="008D422A"/>
    <w:rsid w:val="008E2E44"/>
    <w:rsid w:val="008E2F30"/>
    <w:rsid w:val="008E622C"/>
    <w:rsid w:val="008E784A"/>
    <w:rsid w:val="008F0D28"/>
    <w:rsid w:val="008F2C78"/>
    <w:rsid w:val="008F2FD6"/>
    <w:rsid w:val="008F3319"/>
    <w:rsid w:val="008F407A"/>
    <w:rsid w:val="008F4D73"/>
    <w:rsid w:val="008F5244"/>
    <w:rsid w:val="008F6D52"/>
    <w:rsid w:val="009028E0"/>
    <w:rsid w:val="00913289"/>
    <w:rsid w:val="00913B13"/>
    <w:rsid w:val="009159DB"/>
    <w:rsid w:val="00917394"/>
    <w:rsid w:val="00920F9E"/>
    <w:rsid w:val="00924EBA"/>
    <w:rsid w:val="00930F82"/>
    <w:rsid w:val="009318C2"/>
    <w:rsid w:val="00934133"/>
    <w:rsid w:val="00936435"/>
    <w:rsid w:val="009364C1"/>
    <w:rsid w:val="00936A6E"/>
    <w:rsid w:val="00940E3F"/>
    <w:rsid w:val="009422B3"/>
    <w:rsid w:val="00945AB7"/>
    <w:rsid w:val="00945D4B"/>
    <w:rsid w:val="00950909"/>
    <w:rsid w:val="009604B7"/>
    <w:rsid w:val="00960BEC"/>
    <w:rsid w:val="00964280"/>
    <w:rsid w:val="00964A8D"/>
    <w:rsid w:val="00970636"/>
    <w:rsid w:val="0097138D"/>
    <w:rsid w:val="00973298"/>
    <w:rsid w:val="00975925"/>
    <w:rsid w:val="009770D3"/>
    <w:rsid w:val="0097762A"/>
    <w:rsid w:val="009815DF"/>
    <w:rsid w:val="009843F5"/>
    <w:rsid w:val="009853DD"/>
    <w:rsid w:val="009879AE"/>
    <w:rsid w:val="00987DDA"/>
    <w:rsid w:val="00991548"/>
    <w:rsid w:val="00993E17"/>
    <w:rsid w:val="00994AFB"/>
    <w:rsid w:val="00995C8C"/>
    <w:rsid w:val="009A0086"/>
    <w:rsid w:val="009A4F76"/>
    <w:rsid w:val="009A5039"/>
    <w:rsid w:val="009A594A"/>
    <w:rsid w:val="009B5B80"/>
    <w:rsid w:val="009B6AC6"/>
    <w:rsid w:val="009B7207"/>
    <w:rsid w:val="009C0A83"/>
    <w:rsid w:val="009C1E5D"/>
    <w:rsid w:val="009C265E"/>
    <w:rsid w:val="009C2C36"/>
    <w:rsid w:val="009C2FFB"/>
    <w:rsid w:val="009D23D9"/>
    <w:rsid w:val="009D31DD"/>
    <w:rsid w:val="009D4BC4"/>
    <w:rsid w:val="009D5F06"/>
    <w:rsid w:val="009D79C4"/>
    <w:rsid w:val="009E0775"/>
    <w:rsid w:val="009E46C7"/>
    <w:rsid w:val="009E7707"/>
    <w:rsid w:val="009E7D68"/>
    <w:rsid w:val="009F0C7A"/>
    <w:rsid w:val="009F2A72"/>
    <w:rsid w:val="009F4E31"/>
    <w:rsid w:val="00A003D4"/>
    <w:rsid w:val="00A011C4"/>
    <w:rsid w:val="00A02650"/>
    <w:rsid w:val="00A03B6C"/>
    <w:rsid w:val="00A0742F"/>
    <w:rsid w:val="00A07C4E"/>
    <w:rsid w:val="00A11792"/>
    <w:rsid w:val="00A11A56"/>
    <w:rsid w:val="00A11B57"/>
    <w:rsid w:val="00A14B4D"/>
    <w:rsid w:val="00A17172"/>
    <w:rsid w:val="00A22885"/>
    <w:rsid w:val="00A22E04"/>
    <w:rsid w:val="00A3009A"/>
    <w:rsid w:val="00A32E32"/>
    <w:rsid w:val="00A456AC"/>
    <w:rsid w:val="00A4687A"/>
    <w:rsid w:val="00A50FC7"/>
    <w:rsid w:val="00A51CA5"/>
    <w:rsid w:val="00A53DCA"/>
    <w:rsid w:val="00A5778F"/>
    <w:rsid w:val="00A60084"/>
    <w:rsid w:val="00A6449F"/>
    <w:rsid w:val="00A6722C"/>
    <w:rsid w:val="00A73851"/>
    <w:rsid w:val="00A73D45"/>
    <w:rsid w:val="00A74280"/>
    <w:rsid w:val="00A763E7"/>
    <w:rsid w:val="00A7795B"/>
    <w:rsid w:val="00A80AAD"/>
    <w:rsid w:val="00A84A62"/>
    <w:rsid w:val="00A852F2"/>
    <w:rsid w:val="00A86296"/>
    <w:rsid w:val="00A86961"/>
    <w:rsid w:val="00A86D5F"/>
    <w:rsid w:val="00A87771"/>
    <w:rsid w:val="00A87804"/>
    <w:rsid w:val="00A93706"/>
    <w:rsid w:val="00A9384D"/>
    <w:rsid w:val="00A93CD0"/>
    <w:rsid w:val="00A969F1"/>
    <w:rsid w:val="00A96F1C"/>
    <w:rsid w:val="00A96F7C"/>
    <w:rsid w:val="00AA0164"/>
    <w:rsid w:val="00AA03BD"/>
    <w:rsid w:val="00AA1E93"/>
    <w:rsid w:val="00AA216B"/>
    <w:rsid w:val="00AB47BA"/>
    <w:rsid w:val="00AB5974"/>
    <w:rsid w:val="00AC22D6"/>
    <w:rsid w:val="00AE0001"/>
    <w:rsid w:val="00AE1043"/>
    <w:rsid w:val="00AE1E13"/>
    <w:rsid w:val="00AE3D2D"/>
    <w:rsid w:val="00AE460C"/>
    <w:rsid w:val="00AE5DDC"/>
    <w:rsid w:val="00AE69B2"/>
    <w:rsid w:val="00AE6E15"/>
    <w:rsid w:val="00AE7F44"/>
    <w:rsid w:val="00AF196B"/>
    <w:rsid w:val="00AF7BA0"/>
    <w:rsid w:val="00B06E42"/>
    <w:rsid w:val="00B13112"/>
    <w:rsid w:val="00B153A0"/>
    <w:rsid w:val="00B20C44"/>
    <w:rsid w:val="00B21B01"/>
    <w:rsid w:val="00B26BDF"/>
    <w:rsid w:val="00B30F6C"/>
    <w:rsid w:val="00B3290B"/>
    <w:rsid w:val="00B37F4D"/>
    <w:rsid w:val="00B402B2"/>
    <w:rsid w:val="00B417A2"/>
    <w:rsid w:val="00B41D09"/>
    <w:rsid w:val="00B451C2"/>
    <w:rsid w:val="00B4747E"/>
    <w:rsid w:val="00B47D88"/>
    <w:rsid w:val="00B522A2"/>
    <w:rsid w:val="00B53EFE"/>
    <w:rsid w:val="00B5425D"/>
    <w:rsid w:val="00B6243B"/>
    <w:rsid w:val="00B63536"/>
    <w:rsid w:val="00B64349"/>
    <w:rsid w:val="00B6535A"/>
    <w:rsid w:val="00B67975"/>
    <w:rsid w:val="00B67FBE"/>
    <w:rsid w:val="00B71772"/>
    <w:rsid w:val="00B72CCE"/>
    <w:rsid w:val="00B72DF3"/>
    <w:rsid w:val="00B80778"/>
    <w:rsid w:val="00B80E80"/>
    <w:rsid w:val="00B83FEC"/>
    <w:rsid w:val="00B87BEA"/>
    <w:rsid w:val="00B93240"/>
    <w:rsid w:val="00B96A75"/>
    <w:rsid w:val="00B97B0D"/>
    <w:rsid w:val="00BA0D59"/>
    <w:rsid w:val="00BA35A0"/>
    <w:rsid w:val="00BA4B55"/>
    <w:rsid w:val="00BA673C"/>
    <w:rsid w:val="00BB2CD2"/>
    <w:rsid w:val="00BB6848"/>
    <w:rsid w:val="00BB7983"/>
    <w:rsid w:val="00BD2636"/>
    <w:rsid w:val="00BD2792"/>
    <w:rsid w:val="00BD4374"/>
    <w:rsid w:val="00BD65D8"/>
    <w:rsid w:val="00BD73D9"/>
    <w:rsid w:val="00BE1C10"/>
    <w:rsid w:val="00BE3380"/>
    <w:rsid w:val="00BE5D92"/>
    <w:rsid w:val="00BE5F12"/>
    <w:rsid w:val="00BE7A11"/>
    <w:rsid w:val="00BF19C5"/>
    <w:rsid w:val="00BF37F6"/>
    <w:rsid w:val="00BF5E69"/>
    <w:rsid w:val="00BF65F0"/>
    <w:rsid w:val="00C01332"/>
    <w:rsid w:val="00C03174"/>
    <w:rsid w:val="00C043E3"/>
    <w:rsid w:val="00C072EE"/>
    <w:rsid w:val="00C11368"/>
    <w:rsid w:val="00C140BE"/>
    <w:rsid w:val="00C14264"/>
    <w:rsid w:val="00C15D0F"/>
    <w:rsid w:val="00C17A95"/>
    <w:rsid w:val="00C33CF6"/>
    <w:rsid w:val="00C36508"/>
    <w:rsid w:val="00C37626"/>
    <w:rsid w:val="00C420A9"/>
    <w:rsid w:val="00C44E30"/>
    <w:rsid w:val="00C53178"/>
    <w:rsid w:val="00C55367"/>
    <w:rsid w:val="00C57741"/>
    <w:rsid w:val="00C65CE4"/>
    <w:rsid w:val="00C6737C"/>
    <w:rsid w:val="00C74A96"/>
    <w:rsid w:val="00C7552D"/>
    <w:rsid w:val="00C77313"/>
    <w:rsid w:val="00C8242A"/>
    <w:rsid w:val="00C83D68"/>
    <w:rsid w:val="00C85A33"/>
    <w:rsid w:val="00C964D6"/>
    <w:rsid w:val="00C96CEA"/>
    <w:rsid w:val="00CA6CC6"/>
    <w:rsid w:val="00CB0FD7"/>
    <w:rsid w:val="00CB5EA4"/>
    <w:rsid w:val="00CB642A"/>
    <w:rsid w:val="00CC0D3E"/>
    <w:rsid w:val="00CC2D1F"/>
    <w:rsid w:val="00CC56E9"/>
    <w:rsid w:val="00CC6AFE"/>
    <w:rsid w:val="00CC77E8"/>
    <w:rsid w:val="00CD217B"/>
    <w:rsid w:val="00CD4ADE"/>
    <w:rsid w:val="00CD6C23"/>
    <w:rsid w:val="00CE1185"/>
    <w:rsid w:val="00CE2F6A"/>
    <w:rsid w:val="00CE3B35"/>
    <w:rsid w:val="00CE532B"/>
    <w:rsid w:val="00CE5963"/>
    <w:rsid w:val="00CE76A2"/>
    <w:rsid w:val="00CE77E8"/>
    <w:rsid w:val="00CF0752"/>
    <w:rsid w:val="00CF34B8"/>
    <w:rsid w:val="00CF3DAA"/>
    <w:rsid w:val="00CF4A96"/>
    <w:rsid w:val="00D04AB8"/>
    <w:rsid w:val="00D0554C"/>
    <w:rsid w:val="00D104E9"/>
    <w:rsid w:val="00D11035"/>
    <w:rsid w:val="00D11BAF"/>
    <w:rsid w:val="00D12B2E"/>
    <w:rsid w:val="00D13068"/>
    <w:rsid w:val="00D16222"/>
    <w:rsid w:val="00D16B29"/>
    <w:rsid w:val="00D173F5"/>
    <w:rsid w:val="00D250E2"/>
    <w:rsid w:val="00D26BC1"/>
    <w:rsid w:val="00D26E0F"/>
    <w:rsid w:val="00D273FA"/>
    <w:rsid w:val="00D319D0"/>
    <w:rsid w:val="00D338E6"/>
    <w:rsid w:val="00D3622E"/>
    <w:rsid w:val="00D36845"/>
    <w:rsid w:val="00D403ED"/>
    <w:rsid w:val="00D43706"/>
    <w:rsid w:val="00D47C07"/>
    <w:rsid w:val="00D50DFE"/>
    <w:rsid w:val="00D54580"/>
    <w:rsid w:val="00D638D7"/>
    <w:rsid w:val="00D66962"/>
    <w:rsid w:val="00D70E24"/>
    <w:rsid w:val="00D73632"/>
    <w:rsid w:val="00D76925"/>
    <w:rsid w:val="00D76B06"/>
    <w:rsid w:val="00D77A4C"/>
    <w:rsid w:val="00D77C27"/>
    <w:rsid w:val="00D80AD7"/>
    <w:rsid w:val="00D821EF"/>
    <w:rsid w:val="00D839B1"/>
    <w:rsid w:val="00D85395"/>
    <w:rsid w:val="00D87EF5"/>
    <w:rsid w:val="00D91EFE"/>
    <w:rsid w:val="00D96A7A"/>
    <w:rsid w:val="00D96EDE"/>
    <w:rsid w:val="00D978A6"/>
    <w:rsid w:val="00DA53DF"/>
    <w:rsid w:val="00DA5760"/>
    <w:rsid w:val="00DA6DF4"/>
    <w:rsid w:val="00DA762C"/>
    <w:rsid w:val="00DB0883"/>
    <w:rsid w:val="00DB0F47"/>
    <w:rsid w:val="00DB1A0C"/>
    <w:rsid w:val="00DB2146"/>
    <w:rsid w:val="00DB252E"/>
    <w:rsid w:val="00DB3E3D"/>
    <w:rsid w:val="00DC0A49"/>
    <w:rsid w:val="00DC0EA9"/>
    <w:rsid w:val="00DC6167"/>
    <w:rsid w:val="00DD0895"/>
    <w:rsid w:val="00DD1D9D"/>
    <w:rsid w:val="00DD3545"/>
    <w:rsid w:val="00DD5AFF"/>
    <w:rsid w:val="00DD5F69"/>
    <w:rsid w:val="00DD6398"/>
    <w:rsid w:val="00DD78BD"/>
    <w:rsid w:val="00DE0ECF"/>
    <w:rsid w:val="00DE4F48"/>
    <w:rsid w:val="00DF2F4F"/>
    <w:rsid w:val="00DF3907"/>
    <w:rsid w:val="00E00D52"/>
    <w:rsid w:val="00E03FE4"/>
    <w:rsid w:val="00E040F5"/>
    <w:rsid w:val="00E044C6"/>
    <w:rsid w:val="00E1080C"/>
    <w:rsid w:val="00E270CD"/>
    <w:rsid w:val="00E27C83"/>
    <w:rsid w:val="00E3053D"/>
    <w:rsid w:val="00E3451D"/>
    <w:rsid w:val="00E3617E"/>
    <w:rsid w:val="00E41907"/>
    <w:rsid w:val="00E43746"/>
    <w:rsid w:val="00E44A72"/>
    <w:rsid w:val="00E45C97"/>
    <w:rsid w:val="00E50CE9"/>
    <w:rsid w:val="00E524B4"/>
    <w:rsid w:val="00E5342A"/>
    <w:rsid w:val="00E568B2"/>
    <w:rsid w:val="00E605D4"/>
    <w:rsid w:val="00E624DB"/>
    <w:rsid w:val="00E64F61"/>
    <w:rsid w:val="00E658FC"/>
    <w:rsid w:val="00E702A1"/>
    <w:rsid w:val="00E7094D"/>
    <w:rsid w:val="00E7671A"/>
    <w:rsid w:val="00E768F6"/>
    <w:rsid w:val="00E77E06"/>
    <w:rsid w:val="00E77F34"/>
    <w:rsid w:val="00E806F1"/>
    <w:rsid w:val="00E80BEA"/>
    <w:rsid w:val="00E85C90"/>
    <w:rsid w:val="00E91DB1"/>
    <w:rsid w:val="00E94D7F"/>
    <w:rsid w:val="00EA5480"/>
    <w:rsid w:val="00EA6CA1"/>
    <w:rsid w:val="00EB1B36"/>
    <w:rsid w:val="00EB1DE8"/>
    <w:rsid w:val="00EB1E4F"/>
    <w:rsid w:val="00EB372B"/>
    <w:rsid w:val="00EB74E6"/>
    <w:rsid w:val="00EB75D1"/>
    <w:rsid w:val="00EB76C7"/>
    <w:rsid w:val="00EB7E31"/>
    <w:rsid w:val="00EC465C"/>
    <w:rsid w:val="00EC4DEB"/>
    <w:rsid w:val="00EE0982"/>
    <w:rsid w:val="00EE1226"/>
    <w:rsid w:val="00EE54AB"/>
    <w:rsid w:val="00EF5915"/>
    <w:rsid w:val="00F036E7"/>
    <w:rsid w:val="00F038B8"/>
    <w:rsid w:val="00F046F9"/>
    <w:rsid w:val="00F072E6"/>
    <w:rsid w:val="00F109EF"/>
    <w:rsid w:val="00F1286E"/>
    <w:rsid w:val="00F15C9E"/>
    <w:rsid w:val="00F162F9"/>
    <w:rsid w:val="00F21B0F"/>
    <w:rsid w:val="00F21DE9"/>
    <w:rsid w:val="00F21F07"/>
    <w:rsid w:val="00F262AA"/>
    <w:rsid w:val="00F26B35"/>
    <w:rsid w:val="00F304B5"/>
    <w:rsid w:val="00F321E7"/>
    <w:rsid w:val="00F32687"/>
    <w:rsid w:val="00F37821"/>
    <w:rsid w:val="00F37ED8"/>
    <w:rsid w:val="00F41001"/>
    <w:rsid w:val="00F41757"/>
    <w:rsid w:val="00F4330C"/>
    <w:rsid w:val="00F46FC6"/>
    <w:rsid w:val="00F477AF"/>
    <w:rsid w:val="00F47839"/>
    <w:rsid w:val="00F55ACE"/>
    <w:rsid w:val="00F5639E"/>
    <w:rsid w:val="00F56F02"/>
    <w:rsid w:val="00F600CC"/>
    <w:rsid w:val="00F66900"/>
    <w:rsid w:val="00F71DE4"/>
    <w:rsid w:val="00F7211C"/>
    <w:rsid w:val="00F73A96"/>
    <w:rsid w:val="00F74E38"/>
    <w:rsid w:val="00F772A6"/>
    <w:rsid w:val="00F77350"/>
    <w:rsid w:val="00F859DB"/>
    <w:rsid w:val="00F86AEF"/>
    <w:rsid w:val="00F87457"/>
    <w:rsid w:val="00F87F5F"/>
    <w:rsid w:val="00F90EE7"/>
    <w:rsid w:val="00F95290"/>
    <w:rsid w:val="00F9595F"/>
    <w:rsid w:val="00F97147"/>
    <w:rsid w:val="00F9782D"/>
    <w:rsid w:val="00FA341E"/>
    <w:rsid w:val="00FB00BB"/>
    <w:rsid w:val="00FB35EA"/>
    <w:rsid w:val="00FB5FB7"/>
    <w:rsid w:val="00FB66D7"/>
    <w:rsid w:val="00FB781B"/>
    <w:rsid w:val="00FC0392"/>
    <w:rsid w:val="00FC0D40"/>
    <w:rsid w:val="00FC6B52"/>
    <w:rsid w:val="00FD1007"/>
    <w:rsid w:val="00FD1ECC"/>
    <w:rsid w:val="00FD7C87"/>
    <w:rsid w:val="00FE02D6"/>
    <w:rsid w:val="00FE03CC"/>
    <w:rsid w:val="00FE164F"/>
    <w:rsid w:val="00FE56AD"/>
    <w:rsid w:val="00FE6812"/>
    <w:rsid w:val="00FF079F"/>
    <w:rsid w:val="00FF10D3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4122f"/>
    </o:shapedefaults>
    <o:shapelayout v:ext="edit">
      <o:idmap v:ext="edit" data="1"/>
    </o:shapelayout>
  </w:shapeDefaults>
  <w:decimalSymbol w:val="."/>
  <w:listSeparator w:val=","/>
  <w15:docId w15:val="{8F81750C-5C36-4600-A85A-1D772778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ofLetter">
    <w:name w:val="Body of Letter"/>
    <w:basedOn w:val="Normal"/>
    <w:rsid w:val="00D12B2E"/>
  </w:style>
  <w:style w:type="table" w:styleId="TableGrid">
    <w:name w:val="Table Grid"/>
    <w:basedOn w:val="TableNormal"/>
    <w:rsid w:val="008F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0243"/>
    <w:rPr>
      <w:color w:val="0000FF"/>
      <w:u w:val="single"/>
    </w:rPr>
  </w:style>
  <w:style w:type="character" w:customStyle="1" w:styleId="JimmyBurrellCPSCAP">
    <w:name w:val="Jimmy Burrell CPS/CAP"/>
    <w:semiHidden/>
    <w:rsid w:val="00340243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basedOn w:val="Normal"/>
    <w:rsid w:val="00340243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76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00C"/>
    <w:pPr>
      <w:ind w:left="720"/>
      <w:contextualSpacing/>
    </w:pPr>
  </w:style>
  <w:style w:type="character" w:styleId="CommentReference">
    <w:name w:val="annotation reference"/>
    <w:basedOn w:val="DefaultParagraphFont"/>
    <w:rsid w:val="00422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070"/>
  </w:style>
  <w:style w:type="character" w:customStyle="1" w:styleId="CommentTextChar">
    <w:name w:val="Comment Text Char"/>
    <w:basedOn w:val="DefaultParagraphFont"/>
    <w:link w:val="CommentText"/>
    <w:rsid w:val="00422070"/>
  </w:style>
  <w:style w:type="paragraph" w:styleId="CommentSubject">
    <w:name w:val="annotation subject"/>
    <w:basedOn w:val="CommentText"/>
    <w:next w:val="CommentText"/>
    <w:link w:val="CommentSubjectChar"/>
    <w:rsid w:val="0042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rk.denton@areva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nton\Documents\AREVA%20Federal%20Services%20Letterhead%20-%20Charlotte,%20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nsportation" ma:contentTypeID="0x0101003F73C9530E9D0C4590626973E01F86C00400C99B15FF1A4FFF4082B2338717A8965C" ma:contentTypeVersion="29" ma:contentTypeDescription="Create a new document." ma:contentTypeScope="" ma:versionID="a0b7bcd09994fb8a0bad5d2ef99e8561">
  <xsd:schema xmlns:xsd="http://www.w3.org/2001/XMLSchema" xmlns:xs="http://www.w3.org/2001/XMLSchema" xmlns:p="http://schemas.microsoft.com/office/2006/metadata/properties" xmlns:ns2="4d35072b-2293-41e5-b72d-717675e9dea2" targetNamespace="http://schemas.microsoft.com/office/2006/metadata/properties" ma:root="true" ma:fieldsID="578c10ea2f795fc6d7ad361912e42113" ns2:_="">
    <xsd:import namespace="4d35072b-2293-41e5-b72d-717675e9dea2"/>
    <xsd:element name="properties">
      <xsd:complexType>
        <xsd:sequence>
          <xsd:element name="documentManagement">
            <xsd:complexType>
              <xsd:all>
                <xsd:element ref="ns2:Author_x005f_x0020__x005f_x0028_NEFC_x005f_x0020_KM_x005f_x0029_"/>
                <xsd:element ref="ns2:Publication_x005f_x0020_Date"/>
                <xsd:element ref="ns2:Publisher_x005f_x0020__x005f_x0028_NEFC_x005f_x0020_KM_x005f_x0029_" minOccurs="0"/>
                <xsd:element ref="ns2:SAND_x005f_x0020_Number" minOccurs="0"/>
                <xsd:element ref="ns2:l1d3df7e09684d5a87015f7163e936c9" minOccurs="0"/>
                <xsd:element ref="ns2:i43f14c28349405092e42b38c9d0dd0c" minOccurs="0"/>
                <xsd:element ref="ns2:l07ef2ab96e34230a2a965e7224e77f3" minOccurs="0"/>
                <xsd:element ref="ns2:id1c59269c40412ebebd4c49c9c7cebb" minOccurs="0"/>
                <xsd:element ref="ns2:pe76219b3a9649a5a947a5a62a5ca157" minOccurs="0"/>
                <xsd:element ref="ns2:lbb69d7657954d6e8286f970a3331f7d" minOccurs="0"/>
                <xsd:element ref="ns2:n52be3895ec4416e85730295044ca3be" minOccurs="0"/>
                <xsd:element ref="ns2:o33d2c11eb8149dd843dd4a4b9d31adc" minOccurs="0"/>
                <xsd:element ref="ns2:c7b0a16c3764456e918619c68611bfee" minOccurs="0"/>
                <xsd:element ref="ns2:o29ce2be6c874d558d14a8efb2cf2f73" minOccurs="0"/>
                <xsd:element ref="ns2:g9948d445c2f44eb8b39f5143260bf3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5072b-2293-41e5-b72d-717675e9dea2" elementFormDefault="qualified">
    <xsd:import namespace="http://schemas.microsoft.com/office/2006/documentManagement/types"/>
    <xsd:import namespace="http://schemas.microsoft.com/office/infopath/2007/PartnerControls"/>
    <xsd:element name="Author_x005f_x0020__x005f_x0028_NEFC_x005f_x0020_KM_x005f_x0029_" ma:index="4" ma:displayName="Author(s)" ma:description="The individual who wrote or contributed to the knowledge asset." ma:internalName="Author_x0020__x0028_NEFC_x0020_KM_x0029_" ma:readOnly="false">
      <xsd:simpleType>
        <xsd:restriction base="dms:Text">
          <xsd:maxLength value="255"/>
        </xsd:restriction>
      </xsd:simpleType>
    </xsd:element>
    <xsd:element name="Publication_x005f_x0020_Date" ma:index="14" ma:displayName="Publication Date" ma:description="Date the document was published." ma:format="DateOnly" ma:internalName="Publication_x0020_Date" ma:readOnly="false">
      <xsd:simpleType>
        <xsd:restriction base="dms:DateTime"/>
      </xsd:simpleType>
    </xsd:element>
    <xsd:element name="Publisher_x005f_x0020__x005f_x0028_NEFC_x005f_x0020_KM_x005f_x0029_" ma:index="15" nillable="true" ma:displayName="Publisher(s)" ma:internalName="Publisher_x0020__x0028_NEFC_x0020_KM_x0029_" ma:readOnly="false">
      <xsd:simpleType>
        <xsd:restriction base="dms:Text">
          <xsd:maxLength value="255"/>
        </xsd:restriction>
      </xsd:simpleType>
    </xsd:element>
    <xsd:element name="SAND_x005f_x0020_Number" ma:index="16" nillable="true" ma:displayName="Document ID" ma:internalName="SAND_x0020_Number" ma:readOnly="false">
      <xsd:simpleType>
        <xsd:restriction base="dms:Text">
          <xsd:maxLength value="255"/>
        </xsd:restriction>
      </xsd:simpleType>
    </xsd:element>
    <xsd:element name="l1d3df7e09684d5a87015f7163e936c9" ma:index="17" nillable="true" ma:taxonomy="true" ma:internalName="l1d3df7e09684d5a87015f7163e936c9" ma:taxonomyFieldName="Technical_x0020_Field" ma:displayName="Technical Field" ma:readOnly="false" ma:default="" ma:fieldId="{51d3df7e-0968-4d5a-8701-5f7163e936c9}" ma:taxonomyMulti="true" ma:sspId="ae9a0c85-7947-4de8-8007-231928f82877" ma:termSetId="f2ceb65c-d33a-47e0-8ab0-a37d3aef5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3f14c28349405092e42b38c9d0dd0c" ma:index="18" nillable="true" ma:taxonomy="true" ma:internalName="i43f14c28349405092e42b38c9d0dd0c" ma:taxonomyFieldName="Funding_x0020_Source" ma:displayName="Funding Source" ma:readOnly="false" ma:default="" ma:fieldId="{243f14c2-8349-4050-92e4-2b38c9d0dd0c}" ma:taxonomyMulti="true" ma:sspId="ae9a0c85-7947-4de8-8007-231928f82877" ma:termSetId="8ed2d485-a6e6-4c29-9527-abff1f4ff8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7ef2ab96e34230a2a965e7224e77f3" ma:index="20" nillable="true" ma:taxonomy="true" ma:internalName="l07ef2ab96e34230a2a965e7224e77f3" ma:taxonomyFieldName="Material" ma:displayName="Material" ma:readOnly="false" ma:default="" ma:fieldId="{507ef2ab-96e3-4230-a2a9-65e7224e77f3}" ma:taxonomyMulti="true" ma:sspId="ae9a0c85-7947-4de8-8007-231928f82877" ma:termSetId="1b49d6d6-6314-458d-a263-98208f102a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1c59269c40412ebebd4c49c9c7cebb" ma:index="21" nillable="true" ma:taxonomy="true" ma:internalName="id1c59269c40412ebebd4c49c9c7cebb" ma:taxonomyFieldName="Site_x0020_Type" ma:displayName="Site Type" ma:readOnly="false" ma:default="" ma:fieldId="{2d1c5926-9c40-412e-bebd-4c49c9c7cebb}" ma:sspId="ae9a0c85-7947-4de8-8007-231928f82877" ma:termSetId="3df734da-d326-4339-a17a-14fdb2c2d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76219b3a9649a5a947a5a62a5ca157" ma:index="22" nillable="true" ma:taxonomy="true" ma:internalName="pe76219b3a9649a5a947a5a62a5ca157" ma:taxonomyFieldName="SSCs" ma:displayName="Structures, Systems &amp; Components" ma:readOnly="false" ma:default="" ma:fieldId="{9e76219b-3a96-49a5-a947-a5a62a5ca157}" ma:taxonomyMulti="true" ma:sspId="ae9a0c85-7947-4de8-8007-231928f82877" ma:termSetId="6bf65cf5-b376-46ad-bfca-d01c92f9e8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b69d7657954d6e8286f970a3331f7d" ma:index="23" nillable="true" ma:taxonomy="true" ma:internalName="lbb69d7657954d6e8286f970a3331f7d" ma:taxonomyFieldName="Waste_x0020_Form" ma:displayName="Waste Form" ma:readOnly="false" ma:default="" ma:fieldId="{5bb69d76-5795-4d6e-8286-f970a3331f7d}" ma:taxonomyMulti="true" ma:sspId="ae9a0c85-7947-4de8-8007-231928f82877" ma:termSetId="4ad74786-bc5d-4252-99a7-a208fd7609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2be3895ec4416e85730295044ca3be" ma:index="25" ma:taxonomy="true" ma:internalName="n52be3895ec4416e85730295044ca3be" ma:taxonomyFieldName="Access_x0020_Limitation" ma:displayName="Access Limitation" ma:readOnly="false" ma:default="" ma:fieldId="{752be389-5ec4-416e-8573-0295044ca3be}" ma:sspId="ae9a0c85-7947-4de8-8007-231928f82877" ma:termSetId="8b1c94c8-b7ec-4208-be61-e28c8e44b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3d2c11eb8149dd843dd4a4b9d31adc" ma:index="26" nillable="true" ma:taxonomy="true" ma:internalName="o33d2c11eb8149dd843dd4a4b9d31adc" ma:taxonomyFieldName="Subject_x0020_Matter" ma:displayName="Primary Subject Matter" ma:readOnly="false" ma:default="" ma:fieldId="{833d2c11-eb81-49dd-843d-d4a4b9d31adc}" ma:sspId="ae9a0c85-7947-4de8-8007-231928f82877" ma:termSetId="bea6f638-2a69-4113-984f-b99e0166f2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b0a16c3764456e918619c68611bfee" ma:index="29" nillable="true" ma:taxonomy="true" ma:internalName="c7b0a16c3764456e918619c68611bfee" ma:taxonomyFieldName="Secondary_x0020_Subject" ma:displayName="Subject Matter" ma:readOnly="false" ma:default="" ma:fieldId="{c7b0a16c-3764-456e-9186-19c68611bfee}" ma:taxonomyMulti="true" ma:sspId="ae9a0c85-7947-4de8-8007-231928f82877" ma:termSetId="1ed8914d-4771-4f15-9c1a-faf4589d6e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9ce2be6c874d558d14a8efb2cf2f73" ma:index="30" ma:taxonomy="true" ma:internalName="o29ce2be6c874d558d14a8efb2cf2f73" ma:taxonomyFieldName="Content_x0020_Type" ma:displayName="Category of Content" ma:readOnly="false" ma:default="" ma:fieldId="{829ce2be-6c87-4d55-8d14-a8efb2cf2f73}" ma:sspId="ae9a0c85-7947-4de8-8007-231928f82877" ma:termSetId="6bda5d78-9495-4195-b03f-6f1a7143b4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948d445c2f44eb8b39f5143260bf35" ma:index="31" ma:taxonomy="true" ma:internalName="g9948d445c2f44eb8b39f5143260bf35" ma:taxonomyFieldName="Associated_x0020_Activity" ma:displayName="Function" ma:readOnly="false" ma:fieldId="{09948d44-5c2f-44eb-8b39-f5143260bf35}" ma:taxonomyMulti="true" ma:sspId="ae9a0c85-7947-4de8-8007-231928f82877" ma:termSetId="f40fdb36-912d-4004-83dd-6fffcf0f0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891bf1ca-86aa-4665-b8dc-28487b5b705f}" ma:internalName="TaxCatchAll" ma:showField="CatchAllData" ma:web="4d35072b-2293-41e5-b72d-717675e9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91bf1ca-86aa-4665-b8dc-28487b5b705f}" ma:internalName="TaxCatchAllLabel" ma:readOnly="true" ma:showField="CatchAllDataLabel" ma:web="4d35072b-2293-41e5-b72d-717675e9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b0a16c3764456e918619c68611bfee xmlns="4d35072b-2293-41e5-b72d-717675e9dea2">
      <Terms xmlns="http://schemas.microsoft.com/office/infopath/2007/PartnerControls"/>
    </c7b0a16c3764456e918619c68611bfee>
    <Author_x005f_x0020__x005f_x0028_NEFC_x005f_x0020_KM_x005f_x0029_ xmlns="4d35072b-2293-41e5-b72d-717675e9dea2">Denton, Mark</Author_x005f_x0020__x005f_x0028_NEFC_x005f_x0020_KM_x005f_x0029_>
    <TaxCatchAll xmlns="4d35072b-2293-41e5-b72d-717675e9dea2">
      <Value>340</Value>
      <Value>148</Value>
      <Value>4</Value>
    </TaxCatchAll>
    <id1c59269c40412ebebd4c49c9c7cebb xmlns="4d35072b-2293-41e5-b72d-717675e9dea2">
      <Terms xmlns="http://schemas.microsoft.com/office/infopath/2007/PartnerControls"/>
    </id1c59269c40412ebebd4c49c9c7cebb>
    <o29ce2be6c874d558d14a8efb2cf2f73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d025766c-ebb4-4ffe-b413-0bd654f09331</TermId>
        </TermInfo>
      </Terms>
    </o29ce2be6c874d558d14a8efb2cf2f73>
    <g9948d445c2f44eb8b39f5143260bf35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Engagement</TermName>
          <TermId xmlns="http://schemas.microsoft.com/office/infopath/2007/PartnerControls">50b23df2-8f53-4adc-a990-e50b2bda6d19</TermId>
        </TermInfo>
      </Terms>
    </g9948d445c2f44eb8b39f5143260bf35>
    <SAND_x005f_x0020_Number xmlns="4d35072b-2293-41e5-b72d-717675e9dea2">AREVA AFS-17-0193</SAND_x005f_x0020_Number>
    <lbb69d7657954d6e8286f970a3331f7d xmlns="4d35072b-2293-41e5-b72d-717675e9dea2">
      <Terms xmlns="http://schemas.microsoft.com/office/infopath/2007/PartnerControls"/>
    </lbb69d7657954d6e8286f970a3331f7d>
    <o33d2c11eb8149dd843dd4a4b9d31adc xmlns="4d35072b-2293-41e5-b72d-717675e9dea2">
      <Terms xmlns="http://schemas.microsoft.com/office/infopath/2007/PartnerControls"/>
    </o33d2c11eb8149dd843dd4a4b9d31adc>
    <i43f14c28349405092e42b38c9d0dd0c xmlns="4d35072b-2293-41e5-b72d-717675e9dea2">
      <Terms xmlns="http://schemas.microsoft.com/office/infopath/2007/PartnerControls"/>
    </i43f14c28349405092e42b38c9d0dd0c>
    <l1d3df7e09684d5a87015f7163e936c9 xmlns="4d35072b-2293-41e5-b72d-717675e9dea2">
      <Terms xmlns="http://schemas.microsoft.com/office/infopath/2007/PartnerControls"/>
    </l1d3df7e09684d5a87015f7163e936c9>
    <pe76219b3a9649a5a947a5a62a5ca157 xmlns="4d35072b-2293-41e5-b72d-717675e9dea2">
      <Terms xmlns="http://schemas.microsoft.com/office/infopath/2007/PartnerControls"/>
    </pe76219b3a9649a5a947a5a62a5ca157>
    <l07ef2ab96e34230a2a965e7224e77f3 xmlns="4d35072b-2293-41e5-b72d-717675e9dea2">
      <Terms xmlns="http://schemas.microsoft.com/office/infopath/2007/PartnerControls"/>
    </l07ef2ab96e34230a2a965e7224e77f3>
    <n52be3895ec4416e85730295044ca3be xmlns="4d35072b-2293-41e5-b72d-717675e9d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 Unlimited Release (UUR)</TermName>
          <TermId xmlns="http://schemas.microsoft.com/office/infopath/2007/PartnerControls">e9dbb40d-e0ec-4331-a47c-3d3bfff2dbf3</TermId>
        </TermInfo>
      </Terms>
    </n52be3895ec4416e85730295044ca3be>
    <Publisher_x005f_x0020__x005f_x0028_NEFC_x005f_x0020_KM_x005f_x0029_ xmlns="4d35072b-2293-41e5-b72d-717675e9dea2">AREVA Federal Services</Publisher_x005f_x0020__x005f_x0028_NEFC_x005f_x0020_KM_x005f_x0029_>
    <Publication_x005f_x0020_Date xmlns="4d35072b-2293-41e5-b72d-717675e9dea2">2017-11-13T07:00:00+00:00</Publication_x005f_x0020_Date>
  </documentManagement>
</p:properties>
</file>

<file path=customXml/itemProps1.xml><?xml version="1.0" encoding="utf-8"?>
<ds:datastoreItem xmlns:ds="http://schemas.openxmlformats.org/officeDocument/2006/customXml" ds:itemID="{C9119C67-7465-4154-AFD7-1A89A5E61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908CB-5B69-477D-B744-E0EB0E2006C2}"/>
</file>

<file path=customXml/itemProps3.xml><?xml version="1.0" encoding="utf-8"?>
<ds:datastoreItem xmlns:ds="http://schemas.openxmlformats.org/officeDocument/2006/customXml" ds:itemID="{73D750F2-D104-4AA7-8075-0E85810BDB3E}"/>
</file>

<file path=customXml/itemProps4.xml><?xml version="1.0" encoding="utf-8"?>
<ds:datastoreItem xmlns:ds="http://schemas.openxmlformats.org/officeDocument/2006/customXml" ds:itemID="{50D7661E-9776-420E-BF17-CE17AE839EFF}"/>
</file>

<file path=docProps/app.xml><?xml version="1.0" encoding="utf-8"?>
<Properties xmlns="http://schemas.openxmlformats.org/officeDocument/2006/extended-properties" xmlns:vt="http://schemas.openxmlformats.org/officeDocument/2006/docPropsVTypes">
  <Template>AREVA Federal Services Letterhead - Charlotte, NC.dot</Template>
  <TotalTime>1</TotalTime>
  <Pages>1</Pages>
  <Words>157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AREVA FEDERAL SERVICES LETTERHEAD</vt:lpstr>
    </vt:vector>
  </TitlesOfParts>
  <Company>AREVA Federal Services LLC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Completed Atlas Project FCRR Checklist</dc:title>
  <dc:creator>DENTON Mark (TRANSNUCLEAR INC)</dc:creator>
  <cp:lastModifiedBy>Connolly, Laura A</cp:lastModifiedBy>
  <cp:revision>2</cp:revision>
  <cp:lastPrinted>2016-09-08T12:25:00Z</cp:lastPrinted>
  <dcterms:created xsi:type="dcterms:W3CDTF">2019-06-15T05:33:00Z</dcterms:created>
  <dcterms:modified xsi:type="dcterms:W3CDTF">2019-06-15T05:33:00Z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0x0101003F73C9530E9D0C4590626973E01F86C00400C99B15FF1A4FFF4082B2338717A8965C</vt:lpwstr>
  </property>
  <property fmtid="{D5CDD505-2E9C-101B-9397-08002B2CF9AE}" pid="3" name="Associated_x0020_Activity">
    <vt:lpwstr/>
  </property>
  <property fmtid="{D5CDD505-2E9C-101B-9397-08002B2CF9AE}" pid="4" name="Secondary_x0020_Subject">
    <vt:lpwstr/>
  </property>
  <property fmtid="{D5CDD505-2E9C-101B-9397-08002B2CF9AE}" pid="5" name="Material">
    <vt:lpwstr/>
  </property>
  <property fmtid="{D5CDD505-2E9C-101B-9397-08002B2CF9AE}" pid="6" name="Content_x0020_Type">
    <vt:lpwstr/>
  </property>
  <property fmtid="{D5CDD505-2E9C-101B-9397-08002B2CF9AE}" pid="7" name="Subject_x0020_Matter">
    <vt:lpwstr/>
  </property>
  <property fmtid="{D5CDD505-2E9C-101B-9397-08002B2CF9AE}" pid="8" name="Waste_x0020_Form">
    <vt:lpwstr/>
  </property>
  <property fmtid="{D5CDD505-2E9C-101B-9397-08002B2CF9AE}" pid="9" name="Funding_x0020_Source">
    <vt:lpwstr/>
  </property>
  <property fmtid="{D5CDD505-2E9C-101B-9397-08002B2CF9AE}" pid="10" name="Access Limitation">
    <vt:lpwstr>4;#Unclassified Unlimited Release (UUR)|e9dbb40d-e0ec-4331-a47c-3d3bfff2dbf3</vt:lpwstr>
  </property>
  <property fmtid="{D5CDD505-2E9C-101B-9397-08002B2CF9AE}" pid="11" name="Technical_x0020_Field">
    <vt:lpwstr/>
  </property>
  <property fmtid="{D5CDD505-2E9C-101B-9397-08002B2CF9AE}" pid="12" name="SSCs">
    <vt:lpwstr/>
  </property>
  <property fmtid="{D5CDD505-2E9C-101B-9397-08002B2CF9AE}" pid="13" name="Site_x0020_Type">
    <vt:lpwstr/>
  </property>
  <property fmtid="{D5CDD505-2E9C-101B-9397-08002B2CF9AE}" pid="14" name="Secondary Subject">
    <vt:lpwstr/>
  </property>
  <property fmtid="{D5CDD505-2E9C-101B-9397-08002B2CF9AE}" pid="15" name="Funding Source">
    <vt:lpwstr/>
  </property>
  <property fmtid="{D5CDD505-2E9C-101B-9397-08002B2CF9AE}" pid="17" name="Associated Activity">
    <vt:lpwstr>340;#Industry Engagement|50b23df2-8f53-4adc-a990-e50b2bda6d19</vt:lpwstr>
  </property>
  <property fmtid="{D5CDD505-2E9C-101B-9397-08002B2CF9AE}" pid="18" name="Content Type">
    <vt:lpwstr>148;#Correspondence|d025766c-ebb4-4ffe-b413-0bd654f09331</vt:lpwstr>
  </property>
  <property fmtid="{D5CDD505-2E9C-101B-9397-08002B2CF9AE}" pid="19" name="Waste Form">
    <vt:lpwstr/>
  </property>
  <property fmtid="{D5CDD505-2E9C-101B-9397-08002B2CF9AE}" pid="20" name="Subject Matter">
    <vt:lpwstr/>
  </property>
  <property fmtid="{D5CDD505-2E9C-101B-9397-08002B2CF9AE}" pid="21" name="Technical Field">
    <vt:lpwstr/>
  </property>
  <property fmtid="{D5CDD505-2E9C-101B-9397-08002B2CF9AE}" pid="22" name="Site Type">
    <vt:lpwstr/>
  </property>
</Properties>
</file>